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C51686"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NetIQ® Directory Resource Administrator™ 9.0"/>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NetIQ® Directory Resource Administrator™ 9.0</w:t>
      </w:r>
      <w:r>
        <w:rPr>
          <w:b/>
          <w:sz w:val="36"/>
          <w:szCs w:val="36"/>
          <w:lang w:val="en-CA"/>
        </w:rPr>
        <w:fldChar w:fldCharType="end"/>
      </w:r>
      <w:bookmarkEnd w:id="0"/>
    </w:p>
    <w:p w:rsidR="00D61CFF" w:rsidRDefault="008906C6"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p w:rsidR="00486162" w:rsidRPr="00486162" w:rsidRDefault="00C51686"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NetIQ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NetIQ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bookmarkStart w:id="3" w:name="_GoBack"/>
        <w:tc>
          <w:tcPr>
            <w:tcW w:w="9650" w:type="dxa"/>
            <w:gridSpan w:val="2"/>
            <w:tcBorders>
              <w:left w:val="nil"/>
              <w:bottom w:val="nil"/>
              <w:right w:val="nil"/>
            </w:tcBorders>
            <w:vAlign w:val="center"/>
          </w:tcPr>
          <w:p w:rsidR="00D61CFF" w:rsidRPr="009A66AC" w:rsidRDefault="00C51686" w:rsidP="0066471D">
            <w:pPr>
              <w:rPr>
                <w:sz w:val="24"/>
                <w:szCs w:val="20"/>
                <w:lang w:val="en-CA"/>
              </w:rPr>
            </w:pPr>
            <w:r>
              <w:rPr>
                <w:sz w:val="24"/>
                <w:szCs w:val="20"/>
                <w:lang w:val="en-CA"/>
              </w:rPr>
              <w:fldChar w:fldCharType="begin">
                <w:ffData>
                  <w:name w:val="Text4"/>
                  <w:enabled/>
                  <w:calcOnExit w:val="0"/>
                  <w:textInput>
                    <w:default w:val="EAL 2 +  (ALC_FLR.1)"/>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(ALC_FLR.1)</w:t>
            </w:r>
            <w:r>
              <w:rPr>
                <w:sz w:val="24"/>
                <w:szCs w:val="20"/>
                <w:lang w:val="en-CA"/>
              </w:rPr>
              <w:fldChar w:fldCharType="end"/>
            </w:r>
            <w:bookmarkEnd w:id="4"/>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08E472AB725043EC8C81C903165FEF07"/>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8906C6"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BABAAD87987745DDB09E74FB79DA12D1"/>
            </w:placeholder>
            <w:date w:fullDate="2016-12-19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8906C6" w:rsidP="0066471D">
                <w:pPr>
                  <w:rPr>
                    <w:sz w:val="24"/>
                    <w:szCs w:val="20"/>
                    <w:lang w:val="en-CA"/>
                  </w:rPr>
                </w:pPr>
                <w:r>
                  <w:rPr>
                    <w:sz w:val="24"/>
                    <w:szCs w:val="20"/>
                    <w:lang w:val="en-CA"/>
                  </w:rPr>
                  <w:t>19 December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8906C6" w:rsidP="0066471D">
            <w:pPr>
              <w:rPr>
                <w:b/>
                <w:sz w:val="24"/>
                <w:lang w:val="en-CA"/>
              </w:rPr>
            </w:pPr>
            <w:r>
              <w:rPr>
                <w:b/>
                <w:sz w:val="24"/>
                <w:lang w:val="en-CA"/>
              </w:rPr>
              <w:fldChar w:fldCharType="begin">
                <w:ffData>
                  <w:name w:val="Text6"/>
                  <w:enabled/>
                  <w:calcOnExit w:val="0"/>
                  <w:textInput>
                    <w:default w:val="383-4-386"/>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383-4-386</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C51686"/>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29A" w:rsidRDefault="0094529A" w:rsidP="00D61CFF">
      <w:pPr>
        <w:spacing w:after="0" w:line="240" w:lineRule="auto"/>
      </w:pPr>
      <w:r>
        <w:separator/>
      </w:r>
    </w:p>
  </w:endnote>
  <w:endnote w:type="continuationSeparator" w:id="0">
    <w:p w:rsidR="0094529A" w:rsidRDefault="009452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29A" w:rsidRDefault="0094529A" w:rsidP="00D61CFF">
      <w:pPr>
        <w:spacing w:after="0" w:line="240" w:lineRule="auto"/>
      </w:pPr>
      <w:r>
        <w:separator/>
      </w:r>
    </w:p>
  </w:footnote>
  <w:footnote w:type="continuationSeparator" w:id="0">
    <w:p w:rsidR="0094529A" w:rsidRDefault="009452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9A"/>
    <w:rsid w:val="001A648C"/>
    <w:rsid w:val="001B3746"/>
    <w:rsid w:val="001C4C2E"/>
    <w:rsid w:val="00305992"/>
    <w:rsid w:val="003234AA"/>
    <w:rsid w:val="00386551"/>
    <w:rsid w:val="00486162"/>
    <w:rsid w:val="00812DF6"/>
    <w:rsid w:val="008906C6"/>
    <w:rsid w:val="0094529A"/>
    <w:rsid w:val="009A66AC"/>
    <w:rsid w:val="00A03944"/>
    <w:rsid w:val="00A925EB"/>
    <w:rsid w:val="00C225D6"/>
    <w:rsid w:val="00C51686"/>
    <w:rsid w:val="00C96EB8"/>
    <w:rsid w:val="00D61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E472AB725043EC8C81C903165FEF07"/>
        <w:category>
          <w:name w:val="General"/>
          <w:gallery w:val="placeholder"/>
        </w:category>
        <w:types>
          <w:type w:val="bbPlcHdr"/>
        </w:types>
        <w:behaviors>
          <w:behavior w:val="content"/>
        </w:behaviors>
        <w:guid w:val="{2BCF6D13-9496-446C-B9B3-BE9822CCD4D7}"/>
      </w:docPartPr>
      <w:docPartBody>
        <w:p w:rsidR="0017117D" w:rsidRDefault="0017117D">
          <w:pPr>
            <w:pStyle w:val="08E472AB725043EC8C81C903165FEF07"/>
          </w:pPr>
          <w:r w:rsidRPr="002244B0">
            <w:rPr>
              <w:rStyle w:val="PlaceholderText"/>
            </w:rPr>
            <w:t>Choose an item.</w:t>
          </w:r>
        </w:p>
      </w:docPartBody>
    </w:docPart>
    <w:docPart>
      <w:docPartPr>
        <w:name w:val="BABAAD87987745DDB09E74FB79DA12D1"/>
        <w:category>
          <w:name w:val="General"/>
          <w:gallery w:val="placeholder"/>
        </w:category>
        <w:types>
          <w:type w:val="bbPlcHdr"/>
        </w:types>
        <w:behaviors>
          <w:behavior w:val="content"/>
        </w:behaviors>
        <w:guid w:val="{33283CCE-4F85-4DB2-9038-D28D7CADFC1F}"/>
      </w:docPartPr>
      <w:docPartBody>
        <w:p w:rsidR="0017117D" w:rsidRDefault="0017117D">
          <w:pPr>
            <w:pStyle w:val="BABAAD87987745DDB09E74FB79DA12D1"/>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17D"/>
    <w:rsid w:val="001711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8E472AB725043EC8C81C903165FEF07">
    <w:name w:val="08E472AB725043EC8C81C903165FEF07"/>
  </w:style>
  <w:style w:type="paragraph" w:customStyle="1" w:styleId="BABAAD87987745DDB09E74FB79DA12D1">
    <w:name w:val="BABAAD87987745DDB09E74FB79DA12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8E472AB725043EC8C81C903165FEF07">
    <w:name w:val="08E472AB725043EC8C81C903165FEF07"/>
  </w:style>
  <w:style w:type="paragraph" w:customStyle="1" w:styleId="BABAAD87987745DDB09E74FB79DA12D1">
    <w:name w:val="BABAAD87987745DDB09E74FB79DA1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6</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3</cp:revision>
  <dcterms:created xsi:type="dcterms:W3CDTF">2017-01-03T13:37:00Z</dcterms:created>
  <dcterms:modified xsi:type="dcterms:W3CDTF">2017-01-04T14:38:00Z</dcterms:modified>
</cp:coreProperties>
</file>